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14:paraId="7F091455" w14:textId="7777777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481EB4D" w14:textId="77777777"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14:paraId="372CF025" w14:textId="77777777"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14:paraId="520588FE" w14:textId="77777777"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14:paraId="3965520A" w14:textId="77777777"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14:paraId="1A5E04C1" w14:textId="77777777"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A876" wp14:editId="720EA4A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050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14:paraId="23E92DF7" w14:textId="77777777"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14:paraId="7AC3FADD" w14:textId="77777777" w:rsidTr="00B12EF9">
        <w:trPr>
          <w:trHeight w:val="1744"/>
        </w:trPr>
        <w:tc>
          <w:tcPr>
            <w:tcW w:w="9540" w:type="dxa"/>
            <w:gridSpan w:val="4"/>
          </w:tcPr>
          <w:p w14:paraId="43952C01" w14:textId="1019D59B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 xml:space="preserve">on 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Tuesd</w:t>
            </w:r>
            <w:r w:rsidR="00056B69" w:rsidRPr="00B1394A">
              <w:rPr>
                <w:rFonts w:cstheme="minorHAnsi"/>
                <w:sz w:val="20"/>
                <w:szCs w:val="20"/>
                <w:lang w:eastAsia="ja-JP"/>
              </w:rPr>
              <w:t>ay 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11</w:t>
            </w:r>
            <w:r w:rsidR="00056B69" w:rsidRPr="00B1394A">
              <w:rPr>
                <w:rFonts w:cstheme="minorHAnsi"/>
                <w:sz w:val="20"/>
                <w:szCs w:val="20"/>
                <w:lang w:eastAsia="ja-JP"/>
              </w:rPr>
              <w:t> 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>November 20</w:t>
            </w:r>
            <w:r w:rsidR="00EC2911" w:rsidRPr="00B1394A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5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>,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commencing </w:t>
            </w:r>
            <w:r w:rsidRPr="001E0FC3">
              <w:rPr>
                <w:rFonts w:cstheme="minorHAnsi"/>
                <w:sz w:val="20"/>
                <w:szCs w:val="20"/>
                <w:lang w:eastAsia="ja-JP"/>
              </w:rPr>
              <w:t>at 11:00am Sydney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time (meeting). </w:t>
            </w:r>
          </w:p>
          <w:p w14:paraId="4CC602F2" w14:textId="4A244C29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5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14:paraId="636BDCEC" w14:textId="6D8AAB3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use this form to submit any questions you may have about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 xml:space="preserve">the items of business,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Downer’s Financial Report, Directors’ Report and Independent Auditor’s Report for the year ended 30 June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5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14:paraId="3C072FDD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14:paraId="6BAC145F" w14:textId="77777777" w:rsidTr="00B12EF9">
        <w:trPr>
          <w:trHeight w:val="540"/>
        </w:trPr>
        <w:tc>
          <w:tcPr>
            <w:tcW w:w="4860" w:type="dxa"/>
            <w:gridSpan w:val="2"/>
          </w:tcPr>
          <w:p w14:paraId="4B7BD85C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14:paraId="692826CC" w14:textId="77777777"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14:paraId="446557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</w:tcPr>
          <w:p w14:paraId="7ECB1EA3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14:paraId="51635B2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14:paraId="5BFC77F5" w14:textId="77777777" w:rsidTr="00B12EF9">
        <w:trPr>
          <w:trHeight w:val="1946"/>
        </w:trPr>
        <w:tc>
          <w:tcPr>
            <w:tcW w:w="9540" w:type="dxa"/>
            <w:gridSpan w:val="4"/>
          </w:tcPr>
          <w:p w14:paraId="4396655E" w14:textId="0629C545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 xml:space="preserve">on 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Tuesd</w:t>
            </w:r>
            <w:r w:rsidR="00056B69" w:rsidRPr="00B1394A">
              <w:rPr>
                <w:rFonts w:cstheme="minorHAnsi"/>
                <w:sz w:val="20"/>
                <w:szCs w:val="20"/>
                <w:lang w:eastAsia="ja-JP"/>
              </w:rPr>
              <w:t xml:space="preserve">ay 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 xml:space="preserve">4 </w:t>
            </w:r>
            <w:r w:rsidR="001E0FC3">
              <w:rPr>
                <w:rFonts w:cstheme="minorHAnsi"/>
                <w:sz w:val="20"/>
                <w:szCs w:val="20"/>
                <w:lang w:eastAsia="ja-JP"/>
              </w:rPr>
              <w:t>November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 xml:space="preserve"> 20</w:t>
            </w:r>
            <w:r w:rsidR="00EC2911" w:rsidRPr="00B1394A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056B69">
              <w:rPr>
                <w:rFonts w:cstheme="minorHAnsi"/>
                <w:sz w:val="20"/>
                <w:szCs w:val="20"/>
                <w:lang w:eastAsia="ja-JP"/>
              </w:rPr>
              <w:t>5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14:paraId="7BBB8D81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14:paraId="65307D34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14:paraId="10403119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14:paraId="09A85391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14:paraId="199AA0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</w:p>
        </w:tc>
      </w:tr>
      <w:tr w:rsidR="00BD2443" w:rsidRPr="00BD2443" w14:paraId="3F635AF7" w14:textId="77777777" w:rsidTr="00B12EF9">
        <w:tc>
          <w:tcPr>
            <w:tcW w:w="9540" w:type="dxa"/>
            <w:gridSpan w:val="4"/>
          </w:tcPr>
          <w:p w14:paraId="7F92D787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14:paraId="4FAEB1C8" w14:textId="77777777" w:rsidTr="00B12EF9">
        <w:tc>
          <w:tcPr>
            <w:tcW w:w="4638" w:type="dxa"/>
            <w:tcBorders>
              <w:bottom w:val="dotted" w:sz="4" w:space="0" w:color="auto"/>
            </w:tcBorders>
          </w:tcPr>
          <w:p w14:paraId="61A5988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28DA963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</w:tcPr>
          <w:p w14:paraId="64C0B362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E31D0F8" w14:textId="77777777" w:rsidTr="00B12EF9">
        <w:tc>
          <w:tcPr>
            <w:tcW w:w="4638" w:type="dxa"/>
            <w:tcBorders>
              <w:top w:val="dotted" w:sz="4" w:space="0" w:color="auto"/>
            </w:tcBorders>
          </w:tcPr>
          <w:p w14:paraId="7BE7372B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703C73F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</w:tcPr>
          <w:p w14:paraId="5A38C030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2BE4C4B5" w14:textId="77777777" w:rsidTr="00B12EF9">
        <w:tc>
          <w:tcPr>
            <w:tcW w:w="4638" w:type="dxa"/>
            <w:tcBorders>
              <w:bottom w:val="dotted" w:sz="4" w:space="0" w:color="auto"/>
            </w:tcBorders>
          </w:tcPr>
          <w:p w14:paraId="682AAAA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47E1024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</w:tcPr>
          <w:p w14:paraId="1E227B66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7DE59DEA" w14:textId="77777777" w:rsidTr="00B12EF9">
        <w:tc>
          <w:tcPr>
            <w:tcW w:w="9540" w:type="dxa"/>
            <w:gridSpan w:val="4"/>
          </w:tcPr>
          <w:p w14:paraId="025B26A1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F22D3CB" w14:textId="77777777" w:rsidTr="00B12EF9">
        <w:tc>
          <w:tcPr>
            <w:tcW w:w="9540" w:type="dxa"/>
            <w:gridSpan w:val="4"/>
          </w:tcPr>
          <w:p w14:paraId="6CE81963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14:paraId="7624C29E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</w:tcPr>
          <w:p w14:paraId="1623CAB8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A9A6EF5" w14:textId="77777777" w:rsidTr="00B12EF9">
        <w:tc>
          <w:tcPr>
            <w:tcW w:w="9540" w:type="dxa"/>
            <w:gridSpan w:val="4"/>
          </w:tcPr>
          <w:p w14:paraId="7B4B161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C0B4BEC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</w:tcPr>
          <w:p w14:paraId="619F6C51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424B60B" w14:textId="77777777" w:rsidTr="00B12EF9">
        <w:tc>
          <w:tcPr>
            <w:tcW w:w="9540" w:type="dxa"/>
            <w:gridSpan w:val="4"/>
          </w:tcPr>
          <w:p w14:paraId="186C772D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679E618" w14:textId="77777777" w:rsidTr="00B12EF9">
        <w:tc>
          <w:tcPr>
            <w:tcW w:w="9540" w:type="dxa"/>
            <w:gridSpan w:val="4"/>
          </w:tcPr>
          <w:p w14:paraId="5F687C6A" w14:textId="77777777"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14:paraId="349E7F97" w14:textId="77777777" w:rsidTr="00B12EF9">
        <w:tc>
          <w:tcPr>
            <w:tcW w:w="9540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14:paraId="2566487C" w14:textId="77777777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CFCA9" w14:textId="0B81AEE1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5C65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70DD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AAB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F8D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AE6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049AF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7765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307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145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796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B9A5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A7CFCB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78451" w14:textId="091E93CE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C0C1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8A11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8441E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A3A9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6B14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B1B3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0494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7EE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3561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A782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FB10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FF77DB5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0D441E7" w14:textId="77777777" w:rsidTr="00B12EF9">
        <w:tc>
          <w:tcPr>
            <w:tcW w:w="9540" w:type="dxa"/>
            <w:gridSpan w:val="4"/>
          </w:tcPr>
          <w:p w14:paraId="3F91A0D8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3738898" w14:textId="77777777" w:rsidTr="00B12EF9">
        <w:tc>
          <w:tcPr>
            <w:tcW w:w="9540" w:type="dxa"/>
            <w:gridSpan w:val="4"/>
          </w:tcPr>
          <w:p w14:paraId="79F12709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14:paraId="68C2649A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</w:tcPr>
          <w:p w14:paraId="724C00AA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2BCC9ED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</w:tcPr>
          <w:p w14:paraId="049A690D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574B6C6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</w:tcPr>
          <w:p w14:paraId="0F9B5767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9696B0F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</w:tcPr>
          <w:p w14:paraId="7994B825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E804D58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</w:tcPr>
          <w:p w14:paraId="3C3D15F6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C61F557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</w:tcPr>
          <w:p w14:paraId="6B23EDAD" w14:textId="77777777"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0DEF3C" w14:textId="77777777"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7DC" w14:textId="77777777" w:rsidR="00BD2443" w:rsidRDefault="00BD2443" w:rsidP="00185154">
      <w:r>
        <w:separator/>
      </w:r>
    </w:p>
    <w:p w14:paraId="43E4B18E" w14:textId="77777777" w:rsidR="00BD2443" w:rsidRDefault="00BD2443"/>
  </w:endnote>
  <w:endnote w:type="continuationSeparator" w:id="0">
    <w:p w14:paraId="3E03A1FB" w14:textId="77777777" w:rsidR="00BD2443" w:rsidRDefault="00BD2443" w:rsidP="00185154">
      <w:r>
        <w:continuationSeparator/>
      </w:r>
    </w:p>
    <w:p w14:paraId="2C6A0063" w14:textId="77777777"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14:paraId="028736BA" w14:textId="77777777" w:rsidTr="00975502">
      <w:tc>
        <w:tcPr>
          <w:tcW w:w="5969" w:type="dxa"/>
          <w:vAlign w:val="bottom"/>
        </w:tcPr>
        <w:p w14:paraId="5D738138" w14:textId="77777777"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14:paraId="333139E8" w14:textId="77777777"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14:paraId="184B2EF3" w14:textId="77777777"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14:paraId="2ADDD461" w14:textId="77777777" w:rsidTr="00DA72DB">
      <w:tc>
        <w:tcPr>
          <w:tcW w:w="5969" w:type="dxa"/>
          <w:vAlign w:val="bottom"/>
        </w:tcPr>
        <w:p w14:paraId="02CC9B9A" w14:textId="77777777"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14:paraId="7E7A09FB" w14:textId="77777777"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14:paraId="1B2950E7" w14:textId="77777777"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DF1A" w14:textId="77777777" w:rsidR="00BD2443" w:rsidRDefault="00BD2443" w:rsidP="00185154">
      <w:r>
        <w:separator/>
      </w:r>
    </w:p>
    <w:p w14:paraId="3951B2DA" w14:textId="77777777" w:rsidR="00BD2443" w:rsidRDefault="00BD2443"/>
  </w:footnote>
  <w:footnote w:type="continuationSeparator" w:id="0">
    <w:p w14:paraId="5843C7B6" w14:textId="77777777" w:rsidR="00BD2443" w:rsidRDefault="00BD2443" w:rsidP="00185154">
      <w:r>
        <w:continuationSeparator/>
      </w:r>
    </w:p>
    <w:p w14:paraId="3B518542" w14:textId="77777777"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D38C" w14:textId="77777777"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4BC322F9" wp14:editId="18217CCE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6D5D" w14:textId="7913ED96" w:rsidR="00B76C6B" w:rsidRDefault="004B3380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0" locked="1" layoutInCell="1" allowOverlap="1" wp14:anchorId="0C8E7C52" wp14:editId="0422C658">
          <wp:simplePos x="0" y="0"/>
          <wp:positionH relativeFrom="page">
            <wp:posOffset>46990</wp:posOffset>
          </wp:positionH>
          <wp:positionV relativeFrom="page">
            <wp:posOffset>118745</wp:posOffset>
          </wp:positionV>
          <wp:extent cx="7559675" cy="1557020"/>
          <wp:effectExtent l="0" t="0" r="3175" b="5080"/>
          <wp:wrapNone/>
          <wp:docPr id="11" name="Picture 1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1" b="2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 w16cid:durableId="1940529391">
    <w:abstractNumId w:val="6"/>
  </w:num>
  <w:num w:numId="2" w16cid:durableId="136652156">
    <w:abstractNumId w:val="0"/>
  </w:num>
  <w:num w:numId="3" w16cid:durableId="1453866612">
    <w:abstractNumId w:val="13"/>
  </w:num>
  <w:num w:numId="4" w16cid:durableId="1638753880">
    <w:abstractNumId w:val="12"/>
  </w:num>
  <w:num w:numId="5" w16cid:durableId="1810976547">
    <w:abstractNumId w:val="7"/>
  </w:num>
  <w:num w:numId="6" w16cid:durableId="1633514094">
    <w:abstractNumId w:val="1"/>
  </w:num>
  <w:num w:numId="7" w16cid:durableId="1191063200">
    <w:abstractNumId w:val="4"/>
  </w:num>
  <w:num w:numId="8" w16cid:durableId="312299649">
    <w:abstractNumId w:val="3"/>
  </w:num>
  <w:num w:numId="9" w16cid:durableId="1075518170">
    <w:abstractNumId w:val="2"/>
  </w:num>
  <w:num w:numId="10" w16cid:durableId="1810393358">
    <w:abstractNumId w:val="11"/>
  </w:num>
  <w:num w:numId="11" w16cid:durableId="914705284">
    <w:abstractNumId w:val="8"/>
  </w:num>
  <w:num w:numId="12" w16cid:durableId="36587565">
    <w:abstractNumId w:val="9"/>
  </w:num>
  <w:num w:numId="13" w16cid:durableId="606933233">
    <w:abstractNumId w:val="10"/>
  </w:num>
  <w:num w:numId="14" w16cid:durableId="376902260">
    <w:abstractNumId w:val="10"/>
  </w:num>
  <w:num w:numId="15" w16cid:durableId="37903151">
    <w:abstractNumId w:val="10"/>
  </w:num>
  <w:num w:numId="16" w16cid:durableId="1429042951">
    <w:abstractNumId w:val="10"/>
  </w:num>
  <w:num w:numId="17" w16cid:durableId="469445761">
    <w:abstractNumId w:val="10"/>
  </w:num>
  <w:num w:numId="18" w16cid:durableId="1862015378">
    <w:abstractNumId w:val="6"/>
  </w:num>
  <w:num w:numId="19" w16cid:durableId="157072436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3"/>
    <w:rsid w:val="00006100"/>
    <w:rsid w:val="00015BA7"/>
    <w:rsid w:val="000233AC"/>
    <w:rsid w:val="00056B69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93F22"/>
    <w:rsid w:val="001C7E00"/>
    <w:rsid w:val="001E0FC3"/>
    <w:rsid w:val="001E30AF"/>
    <w:rsid w:val="001E48DC"/>
    <w:rsid w:val="001F16CA"/>
    <w:rsid w:val="002061B1"/>
    <w:rsid w:val="002078C1"/>
    <w:rsid w:val="002106C4"/>
    <w:rsid w:val="00210DEF"/>
    <w:rsid w:val="00222215"/>
    <w:rsid w:val="0025119D"/>
    <w:rsid w:val="00252201"/>
    <w:rsid w:val="002535A6"/>
    <w:rsid w:val="00254DD8"/>
    <w:rsid w:val="00277A88"/>
    <w:rsid w:val="0028287F"/>
    <w:rsid w:val="00291C0B"/>
    <w:rsid w:val="00297B7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0235"/>
    <w:rsid w:val="00404615"/>
    <w:rsid w:val="00407776"/>
    <w:rsid w:val="00427353"/>
    <w:rsid w:val="00427822"/>
    <w:rsid w:val="0043332F"/>
    <w:rsid w:val="0043564D"/>
    <w:rsid w:val="0043628A"/>
    <w:rsid w:val="00444AE6"/>
    <w:rsid w:val="004478FD"/>
    <w:rsid w:val="004506FF"/>
    <w:rsid w:val="004700B3"/>
    <w:rsid w:val="00491C59"/>
    <w:rsid w:val="004B3138"/>
    <w:rsid w:val="004B3380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143FD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2A2F"/>
    <w:rsid w:val="008F4E0B"/>
    <w:rsid w:val="00931028"/>
    <w:rsid w:val="009453E1"/>
    <w:rsid w:val="00946366"/>
    <w:rsid w:val="009571D7"/>
    <w:rsid w:val="00972072"/>
    <w:rsid w:val="0097528E"/>
    <w:rsid w:val="009A199C"/>
    <w:rsid w:val="009B5ACB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1394A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56F63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C2911"/>
    <w:rsid w:val="00ED2E33"/>
    <w:rsid w:val="00ED3024"/>
    <w:rsid w:val="00ED71B6"/>
    <w:rsid w:val="00EF0E10"/>
    <w:rsid w:val="00EF2076"/>
    <w:rsid w:val="00EF2AFB"/>
    <w:rsid w:val="00F0048C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897C3D9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paragraph" w:styleId="Revision">
    <w:name w:val="Revision"/>
    <w:hidden/>
    <w:uiPriority w:val="99"/>
    <w:semiHidden/>
    <w:rsid w:val="00056B6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hadri.varadhan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CC7F-9426-4CD5-866B-B5F5FEB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42</TotalTime>
  <Pages>1</Pages>
  <Words>258</Words>
  <Characters>1361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Sesh Varadhan</cp:lastModifiedBy>
  <cp:revision>19</cp:revision>
  <cp:lastPrinted>2024-10-15T21:47:00Z</cp:lastPrinted>
  <dcterms:created xsi:type="dcterms:W3CDTF">2016-09-27T01:24:00Z</dcterms:created>
  <dcterms:modified xsi:type="dcterms:W3CDTF">2025-10-13T00:27:00Z</dcterms:modified>
</cp:coreProperties>
</file>