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14:paraId="7F091455" w14:textId="7777777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481EB4D" w14:textId="77777777"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14:paraId="372CF025" w14:textId="77777777"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r w:rsidRPr="00846B4B">
              <w:rPr>
                <w:szCs w:val="14"/>
              </w:rPr>
              <w:t>Triniti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14:paraId="520588FE" w14:textId="77777777"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14:paraId="3965520A" w14:textId="77777777"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14:paraId="1A5E04C1" w14:textId="77777777"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FA876" wp14:editId="720EA4A2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DF46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14:paraId="23E92DF7" w14:textId="77777777"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14:paraId="7AC3FADD" w14:textId="77777777" w:rsidTr="00B12EF9">
        <w:trPr>
          <w:trHeight w:val="1744"/>
        </w:trPr>
        <w:tc>
          <w:tcPr>
            <w:tcW w:w="9540" w:type="dxa"/>
            <w:gridSpan w:val="4"/>
            <w:shd w:val="clear" w:color="auto" w:fill="auto"/>
          </w:tcPr>
          <w:p w14:paraId="43952C01" w14:textId="794EAF58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virtually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on Thursday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 4 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November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1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, commencing at 11:00am Sydney time (meeting). </w:t>
            </w:r>
          </w:p>
          <w:p w14:paraId="4CC602F2" w14:textId="3EEA928F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1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14:paraId="636BDCEC" w14:textId="10BA9190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use this form to submit any questions you may have about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 xml:space="preserve">the items of business, 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Downer’s Financial Report, Directors’ Report and Independent Auditor’s Report for the year ended 30 June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1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14:paraId="3C072FDD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14:paraId="6BAC145F" w14:textId="77777777" w:rsidTr="00B12EF9">
        <w:trPr>
          <w:trHeight w:val="540"/>
        </w:trPr>
        <w:tc>
          <w:tcPr>
            <w:tcW w:w="4860" w:type="dxa"/>
            <w:gridSpan w:val="2"/>
            <w:shd w:val="clear" w:color="auto" w:fill="auto"/>
          </w:tcPr>
          <w:p w14:paraId="4B7BD85C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14:paraId="692826CC" w14:textId="77777777"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14:paraId="446557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ECB1EA3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 :</w:t>
            </w:r>
          </w:p>
          <w:p w14:paraId="51635B22" w14:textId="77777777" w:rsidR="00BD2443" w:rsidRPr="00BD2443" w:rsidRDefault="009B5ACB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8" w:history="1">
              <w:r w:rsidR="00BD2443"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="00BD2443"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14:paraId="5BFC77F5" w14:textId="77777777" w:rsidTr="00B12EF9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14:paraId="4396655E" w14:textId="135ED0FC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on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Thurs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day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8</w:t>
            </w:r>
            <w:bookmarkStart w:id="1" w:name="_GoBack"/>
            <w:bookmarkEnd w:id="1"/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October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1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14:paraId="7BBB8D81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We intend to respond to as many of the more frequently asked questions as possible during the course of the meeting.</w:t>
            </w:r>
          </w:p>
          <w:p w14:paraId="65307D34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Chairman will also allow a reasonable opportunity for a representative of the external auditor to answer written questions to the external auditor submitted by shareholders to Downer. Questions direct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ed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to the external auditor must be relevant to: </w:t>
            </w:r>
          </w:p>
          <w:p w14:paraId="10403119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14:paraId="09A85391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conduct of the audit of the annual financial report to be considered at the meeting.</w:t>
            </w:r>
          </w:p>
          <w:p w14:paraId="199AA0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</w:p>
        </w:tc>
      </w:tr>
      <w:tr w:rsidR="00BD2443" w:rsidRPr="00BD2443" w14:paraId="3F635AF7" w14:textId="77777777" w:rsidTr="00B12EF9">
        <w:tc>
          <w:tcPr>
            <w:tcW w:w="9540" w:type="dxa"/>
            <w:gridSpan w:val="4"/>
            <w:shd w:val="clear" w:color="auto" w:fill="auto"/>
          </w:tcPr>
          <w:p w14:paraId="7F92D787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14:paraId="4FAEB1C8" w14:textId="77777777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14:paraId="61A5988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8DA963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14:paraId="64C0B362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E31D0F8" w14:textId="77777777" w:rsidTr="00B12EF9">
        <w:tc>
          <w:tcPr>
            <w:tcW w:w="4638" w:type="dxa"/>
            <w:tcBorders>
              <w:top w:val="dotted" w:sz="4" w:space="0" w:color="auto"/>
            </w:tcBorders>
            <w:shd w:val="clear" w:color="auto" w:fill="auto"/>
          </w:tcPr>
          <w:p w14:paraId="7BE7372B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03C73F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</w:tcPr>
          <w:p w14:paraId="5A38C030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2BE4C4B5" w14:textId="77777777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14:paraId="682AAAA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7E1024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14:paraId="1E227B66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7DE59DEA" w14:textId="77777777" w:rsidTr="00B12EF9">
        <w:tc>
          <w:tcPr>
            <w:tcW w:w="9540" w:type="dxa"/>
            <w:gridSpan w:val="4"/>
            <w:shd w:val="clear" w:color="auto" w:fill="auto"/>
          </w:tcPr>
          <w:p w14:paraId="025B26A1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F22D3CB" w14:textId="77777777" w:rsidTr="00B12EF9">
        <w:tc>
          <w:tcPr>
            <w:tcW w:w="9540" w:type="dxa"/>
            <w:gridSpan w:val="4"/>
            <w:shd w:val="clear" w:color="auto" w:fill="auto"/>
          </w:tcPr>
          <w:p w14:paraId="6CE81963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14:paraId="7624C29E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1623CAB8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A9A6EF5" w14:textId="77777777" w:rsidTr="00B12EF9">
        <w:tc>
          <w:tcPr>
            <w:tcW w:w="9540" w:type="dxa"/>
            <w:gridSpan w:val="4"/>
            <w:shd w:val="clear" w:color="auto" w:fill="auto"/>
          </w:tcPr>
          <w:p w14:paraId="7B4B161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C0B4BEC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619F6C51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424B60B" w14:textId="77777777" w:rsidTr="00B12EF9">
        <w:tc>
          <w:tcPr>
            <w:tcW w:w="9540" w:type="dxa"/>
            <w:gridSpan w:val="4"/>
            <w:shd w:val="clear" w:color="auto" w:fill="auto"/>
          </w:tcPr>
          <w:p w14:paraId="186C772D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679E618" w14:textId="77777777" w:rsidTr="00B12EF9">
        <w:tc>
          <w:tcPr>
            <w:tcW w:w="9540" w:type="dxa"/>
            <w:gridSpan w:val="4"/>
            <w:shd w:val="clear" w:color="auto" w:fill="auto"/>
          </w:tcPr>
          <w:p w14:paraId="5F687C6A" w14:textId="77777777"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14:paraId="349E7F97" w14:textId="77777777" w:rsidTr="00B12EF9">
        <w:tc>
          <w:tcPr>
            <w:tcW w:w="954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14:paraId="2566487C" w14:textId="77777777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CFCA9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5C65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C70DD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AAB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F8D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AE6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049AF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7765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3307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145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1796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B9A59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7CFCB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78451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C0C1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8A11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8441E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A3A9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6B14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B1B3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00494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07EE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3561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A782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FB101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FF77DB5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0D441E7" w14:textId="77777777" w:rsidTr="00B12EF9">
        <w:tc>
          <w:tcPr>
            <w:tcW w:w="9540" w:type="dxa"/>
            <w:gridSpan w:val="4"/>
            <w:shd w:val="clear" w:color="auto" w:fill="auto"/>
          </w:tcPr>
          <w:p w14:paraId="3F91A0D8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3738898" w14:textId="77777777" w:rsidTr="00B12EF9">
        <w:tc>
          <w:tcPr>
            <w:tcW w:w="9540" w:type="dxa"/>
            <w:gridSpan w:val="4"/>
            <w:shd w:val="clear" w:color="auto" w:fill="auto"/>
          </w:tcPr>
          <w:p w14:paraId="79F12709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14:paraId="68C2649A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24C00AA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2BCC9ED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49A690D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574B6C6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F9B5767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9696B0F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994B825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E804D58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3C3D15F6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C61F557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6B23EDAD" w14:textId="77777777"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50DEF3C" w14:textId="77777777"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97DC" w14:textId="77777777" w:rsidR="00BD2443" w:rsidRDefault="00BD2443" w:rsidP="00185154">
      <w:r>
        <w:separator/>
      </w:r>
    </w:p>
    <w:p w14:paraId="43E4B18E" w14:textId="77777777" w:rsidR="00BD2443" w:rsidRDefault="00BD2443"/>
  </w:endnote>
  <w:endnote w:type="continuationSeparator" w:id="0">
    <w:p w14:paraId="3E03A1FB" w14:textId="77777777" w:rsidR="00BD2443" w:rsidRDefault="00BD2443" w:rsidP="00185154">
      <w:r>
        <w:continuationSeparator/>
      </w:r>
    </w:p>
    <w:p w14:paraId="2C6A0063" w14:textId="77777777"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427822" w:rsidRPr="00D97F78" w14:paraId="028736BA" w14:textId="77777777" w:rsidTr="00975502">
      <w:tc>
        <w:tcPr>
          <w:tcW w:w="5969" w:type="dxa"/>
          <w:vAlign w:val="bottom"/>
        </w:tcPr>
        <w:p w14:paraId="5D738138" w14:textId="77777777"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14:paraId="333139E8" w14:textId="77777777"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BD2443">
            <w:rPr>
              <w:noProof/>
            </w:rPr>
            <w:t>2</w:t>
          </w:r>
          <w:r w:rsidR="005E0D94">
            <w:rPr>
              <w:noProof/>
            </w:rPr>
            <w:fldChar w:fldCharType="end"/>
          </w:r>
        </w:p>
      </w:tc>
    </w:tr>
  </w:tbl>
  <w:p w14:paraId="184B2EF3" w14:textId="77777777"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DA72DB" w14:paraId="2ADDD461" w14:textId="77777777" w:rsidTr="00DA72DB">
      <w:tc>
        <w:tcPr>
          <w:tcW w:w="5969" w:type="dxa"/>
          <w:vAlign w:val="bottom"/>
        </w:tcPr>
        <w:p w14:paraId="02CC9B9A" w14:textId="77777777"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14:paraId="7E7A09FB" w14:textId="77777777"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785A70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785A70">
            <w:rPr>
              <w:noProof/>
            </w:rPr>
            <w:t>1</w:t>
          </w:r>
          <w:r w:rsidR="005E0D94">
            <w:rPr>
              <w:noProof/>
            </w:rPr>
            <w:fldChar w:fldCharType="end"/>
          </w:r>
        </w:p>
      </w:tc>
    </w:tr>
  </w:tbl>
  <w:p w14:paraId="1B2950E7" w14:textId="77777777"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EDF1A" w14:textId="77777777" w:rsidR="00BD2443" w:rsidRDefault="00BD2443" w:rsidP="00185154">
      <w:r>
        <w:separator/>
      </w:r>
    </w:p>
    <w:p w14:paraId="3951B2DA" w14:textId="77777777" w:rsidR="00BD2443" w:rsidRDefault="00BD2443"/>
  </w:footnote>
  <w:footnote w:type="continuationSeparator" w:id="0">
    <w:p w14:paraId="5843C7B6" w14:textId="77777777" w:rsidR="00BD2443" w:rsidRDefault="00BD2443" w:rsidP="00185154">
      <w:r>
        <w:continuationSeparator/>
      </w:r>
    </w:p>
    <w:p w14:paraId="3B518542" w14:textId="77777777" w:rsidR="00BD2443" w:rsidRDefault="00BD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D38C" w14:textId="77777777"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4BC322F9" wp14:editId="18217CCE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6D5D" w14:textId="77777777" w:rsidR="00B76C6B" w:rsidRDefault="00B76C6B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57BDB636" wp14:editId="24042B7B">
          <wp:simplePos x="0" y="0"/>
          <wp:positionH relativeFrom="page">
            <wp:posOffset>0</wp:posOffset>
          </wp:positionH>
          <wp:positionV relativeFrom="page">
            <wp:posOffset>216535</wp:posOffset>
          </wp:positionV>
          <wp:extent cx="7559675" cy="155702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8065"/>
                  <a:stretch/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 w15:restartNumberingAfterBreak="0">
    <w:nsid w:val="528A496A"/>
    <w:multiLevelType w:val="multilevel"/>
    <w:tmpl w:val="624681D2"/>
    <w:numStyleLink w:val="ListTableBullet"/>
  </w:abstractNum>
  <w:abstractNum w:abstractNumId="9" w15:restartNumberingAfterBreak="0">
    <w:nsid w:val="54CE37E7"/>
    <w:multiLevelType w:val="multilevel"/>
    <w:tmpl w:val="BDFC207A"/>
    <w:numStyleLink w:val="ListTableNumber"/>
  </w:abstractNum>
  <w:abstractNum w:abstractNumId="10" w15:restartNumberingAfterBreak="0">
    <w:nsid w:val="5DCA49E1"/>
    <w:multiLevelType w:val="multilevel"/>
    <w:tmpl w:val="352C4760"/>
    <w:numStyleLink w:val="ListNumberedHeadings"/>
  </w:abstractNum>
  <w:abstractNum w:abstractNumId="1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6D69C7"/>
    <w:multiLevelType w:val="multilevel"/>
    <w:tmpl w:val="352C4760"/>
    <w:numStyleLink w:val="ListNumberedHeadings"/>
  </w:abstractNum>
  <w:abstractNum w:abstractNumId="13" w15:restartNumberingAfterBreak="0">
    <w:nsid w:val="7139706E"/>
    <w:multiLevelType w:val="multilevel"/>
    <w:tmpl w:val="11C64328"/>
    <w:numStyleLink w:val="ListParagraph"/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3"/>
    <w:rsid w:val="00006100"/>
    <w:rsid w:val="00015BA7"/>
    <w:rsid w:val="000233AC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C7E00"/>
    <w:rsid w:val="001E30AF"/>
    <w:rsid w:val="001E48DC"/>
    <w:rsid w:val="001F16CA"/>
    <w:rsid w:val="002078C1"/>
    <w:rsid w:val="002106C4"/>
    <w:rsid w:val="00210DEF"/>
    <w:rsid w:val="00222215"/>
    <w:rsid w:val="0025119D"/>
    <w:rsid w:val="00252201"/>
    <w:rsid w:val="00254DD8"/>
    <w:rsid w:val="00277A88"/>
    <w:rsid w:val="0028287F"/>
    <w:rsid w:val="00291C0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4615"/>
    <w:rsid w:val="00407776"/>
    <w:rsid w:val="00427353"/>
    <w:rsid w:val="00427822"/>
    <w:rsid w:val="0043564D"/>
    <w:rsid w:val="0043628A"/>
    <w:rsid w:val="00444AE6"/>
    <w:rsid w:val="004478FD"/>
    <w:rsid w:val="004506FF"/>
    <w:rsid w:val="004700B3"/>
    <w:rsid w:val="00491C59"/>
    <w:rsid w:val="004B3138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0D94"/>
    <w:rsid w:val="005E259B"/>
    <w:rsid w:val="006025ED"/>
    <w:rsid w:val="0061089F"/>
    <w:rsid w:val="006257E1"/>
    <w:rsid w:val="00633235"/>
    <w:rsid w:val="006402F6"/>
    <w:rsid w:val="0065325A"/>
    <w:rsid w:val="00666E61"/>
    <w:rsid w:val="00671C87"/>
    <w:rsid w:val="00674316"/>
    <w:rsid w:val="00684E74"/>
    <w:rsid w:val="006A1801"/>
    <w:rsid w:val="006C1292"/>
    <w:rsid w:val="006D22C5"/>
    <w:rsid w:val="006E2AE7"/>
    <w:rsid w:val="006F5C44"/>
    <w:rsid w:val="00770BF1"/>
    <w:rsid w:val="00774E81"/>
    <w:rsid w:val="00781B1D"/>
    <w:rsid w:val="00785A70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4E0B"/>
    <w:rsid w:val="00931028"/>
    <w:rsid w:val="009453E1"/>
    <w:rsid w:val="00946366"/>
    <w:rsid w:val="009571D7"/>
    <w:rsid w:val="00972072"/>
    <w:rsid w:val="0097528E"/>
    <w:rsid w:val="009A199C"/>
    <w:rsid w:val="009B5ACB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C2911"/>
    <w:rsid w:val="00ED2E33"/>
    <w:rsid w:val="00ED3024"/>
    <w:rsid w:val="00ED71B6"/>
    <w:rsid w:val="00EF0E10"/>
    <w:rsid w:val="00EF2076"/>
    <w:rsid w:val="00EF2AFB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897C3D9"/>
  <w15:docId w15:val="{81FECE47-E6F6-4E34-9D86-223C24B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downer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.lyons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CC7F-9426-4CD5-866B-B5F5FEBD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Peter Lyons</cp:lastModifiedBy>
  <cp:revision>9</cp:revision>
  <cp:lastPrinted>2015-01-14T01:13:00Z</cp:lastPrinted>
  <dcterms:created xsi:type="dcterms:W3CDTF">2016-09-27T01:24:00Z</dcterms:created>
  <dcterms:modified xsi:type="dcterms:W3CDTF">2021-09-29T08:01:00Z</dcterms:modified>
</cp:coreProperties>
</file>